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53ED1EA7" w14:textId="77777777" w:rsidTr="00ED102A">
        <w:tc>
          <w:tcPr>
            <w:tcW w:w="9576" w:type="dxa"/>
          </w:tcPr>
          <w:p w14:paraId="49431887" w14:textId="52B2F066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1B0C61">
              <w:t>ONE</w:t>
            </w:r>
          </w:p>
          <w:p w14:paraId="2E10C1F2" w14:textId="08F8B27A" w:rsidR="00932B83" w:rsidRDefault="001B0C61" w:rsidP="00ED102A">
            <w:pPr>
              <w:pStyle w:val="14bldcentr"/>
            </w:pPr>
            <w:r>
              <w:t>REVISED COST SHEET</w:t>
            </w:r>
          </w:p>
        </w:tc>
      </w:tr>
    </w:tbl>
    <w:p w14:paraId="4ABDE048" w14:textId="77777777" w:rsidR="00932B83" w:rsidRDefault="00932B83" w:rsidP="00932B83">
      <w:pPr>
        <w:pStyle w:val="14bldcentr"/>
      </w:pPr>
    </w:p>
    <w:p w14:paraId="71520E68" w14:textId="2C8B4D9F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1B0C61">
        <w:rPr>
          <w:b/>
          <w:bCs/>
          <w:sz w:val="28"/>
        </w:rPr>
        <w:t>124043 O5</w:t>
      </w:r>
    </w:p>
    <w:p w14:paraId="73FFAD54" w14:textId="25EFAAD9" w:rsidR="000E2D5E" w:rsidRPr="00955B4D" w:rsidRDefault="001B0C61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High Speed Transport Services for Network Nebraska</w:t>
      </w:r>
    </w:p>
    <w:p w14:paraId="32A971F8" w14:textId="49430E60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1B0C61">
        <w:rPr>
          <w:b/>
          <w:bCs/>
          <w:color w:val="auto"/>
          <w:sz w:val="28"/>
          <w:szCs w:val="28"/>
        </w:rPr>
        <w:t>January 23, 2026</w:t>
      </w:r>
    </w:p>
    <w:bookmarkEnd w:id="0"/>
    <w:p w14:paraId="2985F3B6" w14:textId="7211CFDB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1B0C61">
        <w:rPr>
          <w:b/>
          <w:bCs/>
          <w:color w:val="auto"/>
          <w:sz w:val="28"/>
          <w:szCs w:val="28"/>
        </w:rPr>
        <w:t>December 18, 2025</w:t>
      </w:r>
    </w:p>
    <w:p w14:paraId="12E364F0" w14:textId="77777777" w:rsidR="00932B83" w:rsidRPr="00BD5697" w:rsidRDefault="00932B83" w:rsidP="00932B83">
      <w:pPr>
        <w:pStyle w:val="Level3Body"/>
      </w:pPr>
    </w:p>
    <w:p w14:paraId="38A3FA2B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EB3ABB" wp14:editId="3F38F43F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E01C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bookmarkEnd w:id="1"/>
    <w:p w14:paraId="12C5D168" w14:textId="260740B3" w:rsidR="001B0C61" w:rsidRDefault="001B0C61" w:rsidP="00932B83">
      <w:pPr>
        <w:pStyle w:val="Level1Body"/>
        <w:rPr>
          <w:lang w:val="en-CA"/>
        </w:rPr>
      </w:pPr>
      <w:r>
        <w:rPr>
          <w:lang w:val="en-CA"/>
        </w:rPr>
        <w:t>Th</w:t>
      </w:r>
      <w:r w:rsidR="00C8022D">
        <w:rPr>
          <w:lang w:val="en-CA"/>
        </w:rPr>
        <w:t>e attached</w:t>
      </w:r>
      <w:r>
        <w:rPr>
          <w:lang w:val="en-CA"/>
        </w:rPr>
        <w:t xml:space="preserve"> </w:t>
      </w:r>
      <w:r w:rsidR="00C8022D">
        <w:rPr>
          <w:lang w:val="en-CA"/>
        </w:rPr>
        <w:t xml:space="preserve">Appendix A - </w:t>
      </w:r>
      <w:r>
        <w:rPr>
          <w:lang w:val="en-CA"/>
        </w:rPr>
        <w:t xml:space="preserve">Cost Sheet will replace the original Appendix A - Cost Sheet. The purpose of this addendum is to correct the latitude and longitude coordinates for Circuit # </w:t>
      </w:r>
      <w:r w:rsidR="007E2940">
        <w:rPr>
          <w:lang w:val="en-CA"/>
        </w:rPr>
        <w:t>22</w:t>
      </w:r>
      <w:r>
        <w:rPr>
          <w:lang w:val="en-CA"/>
        </w:rPr>
        <w:t xml:space="preserve"> at Stuh</w:t>
      </w:r>
      <w:r w:rsidR="00C8022D">
        <w:rPr>
          <w:lang w:val="en-CA"/>
        </w:rPr>
        <w:t>r</w:t>
      </w:r>
      <w:r>
        <w:rPr>
          <w:lang w:val="en-CA"/>
        </w:rPr>
        <w:t xml:space="preserve"> Museum. </w:t>
      </w:r>
    </w:p>
    <w:p w14:paraId="63181F19" w14:textId="7BE81DA2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2F6DF4E0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2857F358" w14:textId="77777777" w:rsidR="00932B83" w:rsidRDefault="00932B83"/>
    <w:p w14:paraId="511F32C3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B392" w14:textId="77777777" w:rsidR="000F7E7D" w:rsidRDefault="000F7E7D" w:rsidP="00932B83">
      <w:r>
        <w:separator/>
      </w:r>
    </w:p>
  </w:endnote>
  <w:endnote w:type="continuationSeparator" w:id="0">
    <w:p w14:paraId="6F4A58A4" w14:textId="77777777" w:rsidR="000F7E7D" w:rsidRDefault="000F7E7D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197D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A73F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3348E312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0E3BF273" w14:textId="77777777" w:rsidR="00937FD6" w:rsidRPr="00937FD6" w:rsidRDefault="007E2940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CD0CF24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4107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5B9" w14:textId="77777777" w:rsidR="000F7E7D" w:rsidRDefault="000F7E7D" w:rsidP="00932B83">
      <w:r>
        <w:separator/>
      </w:r>
    </w:p>
  </w:footnote>
  <w:footnote w:type="continuationSeparator" w:id="0">
    <w:p w14:paraId="2D941E99" w14:textId="77777777" w:rsidR="000F7E7D" w:rsidRDefault="000F7E7D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A067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D4A6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46AB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7D"/>
    <w:rsid w:val="00013341"/>
    <w:rsid w:val="000B5D16"/>
    <w:rsid w:val="000E2D5E"/>
    <w:rsid w:val="000F7E7D"/>
    <w:rsid w:val="0010233F"/>
    <w:rsid w:val="001B0C61"/>
    <w:rsid w:val="00256728"/>
    <w:rsid w:val="002C53FA"/>
    <w:rsid w:val="002D659A"/>
    <w:rsid w:val="004451ED"/>
    <w:rsid w:val="004D58D7"/>
    <w:rsid w:val="00601AB5"/>
    <w:rsid w:val="0070025A"/>
    <w:rsid w:val="00743565"/>
    <w:rsid w:val="00760D32"/>
    <w:rsid w:val="007E2940"/>
    <w:rsid w:val="00804F85"/>
    <w:rsid w:val="008141E2"/>
    <w:rsid w:val="008B7C99"/>
    <w:rsid w:val="00932B83"/>
    <w:rsid w:val="00937FD6"/>
    <w:rsid w:val="00A37DE7"/>
    <w:rsid w:val="00A4343C"/>
    <w:rsid w:val="00A55CE9"/>
    <w:rsid w:val="00A74CCC"/>
    <w:rsid w:val="00AD6DB9"/>
    <w:rsid w:val="00B82346"/>
    <w:rsid w:val="00BF34B3"/>
    <w:rsid w:val="00C8022D"/>
    <w:rsid w:val="00DE2B33"/>
    <w:rsid w:val="00E13511"/>
    <w:rsid w:val="00E5209C"/>
    <w:rsid w:val="00EF689B"/>
    <w:rsid w:val="00F26A3A"/>
    <w:rsid w:val="00F30E60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E71D"/>
  <w15:chartTrackingRefBased/>
  <w15:docId w15:val="{69EF1C18-4317-4FB2-B7F9-A2D9B311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Rowlands, Kelly</cp:lastModifiedBy>
  <cp:revision>3</cp:revision>
  <dcterms:created xsi:type="dcterms:W3CDTF">2025-12-18T18:37:00Z</dcterms:created>
  <dcterms:modified xsi:type="dcterms:W3CDTF">2025-12-18T18:38:00Z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3448ef64-e590-459a-b843-c2ab298f954f</vt:lpwstr>
  </property>
</Properties>
</file>